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9303" w14:textId="4F7AC29B" w:rsidR="00CB50F1" w:rsidRPr="00CB50F1" w:rsidRDefault="00F2499C" w:rsidP="00441461">
      <w:pPr>
        <w:pStyle w:val="NoSpacing"/>
        <w:rPr>
          <w:rFonts w:ascii="Playfair Display SC" w:hAnsi="Playfair Display SC"/>
          <w:sz w:val="22"/>
          <w:szCs w:val="22"/>
        </w:rPr>
      </w:pPr>
      <w:r>
        <w:rPr>
          <w:rFonts w:ascii="Playfair Display SC" w:hAnsi="Playfair Display SC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93CD3EC" wp14:editId="2F9D78BF">
            <wp:simplePos x="0" y="0"/>
            <wp:positionH relativeFrom="column">
              <wp:posOffset>-706235</wp:posOffset>
            </wp:positionH>
            <wp:positionV relativeFrom="paragraph">
              <wp:posOffset>-706235</wp:posOffset>
            </wp:positionV>
            <wp:extent cx="7577859" cy="10667072"/>
            <wp:effectExtent l="0" t="0" r="4445" b="127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7723" cy="10723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27D73" w14:textId="7CCEAEDB" w:rsidR="00CB50F1" w:rsidRPr="001A7CA7" w:rsidRDefault="00CB50F1" w:rsidP="00CB50F1">
      <w:pPr>
        <w:pStyle w:val="NoSpacing"/>
        <w:jc w:val="center"/>
        <w:rPr>
          <w:rFonts w:ascii="Playfair Display SC" w:hAnsi="Playfair Display SC"/>
          <w:b/>
          <w:bCs/>
          <w:sz w:val="40"/>
          <w:szCs w:val="40"/>
        </w:rPr>
      </w:pPr>
      <w:r w:rsidRPr="001A7CA7">
        <w:rPr>
          <w:rFonts w:ascii="Playfair Display SC" w:hAnsi="Playfair Display SC"/>
          <w:b/>
          <w:bCs/>
          <w:sz w:val="40"/>
          <w:szCs w:val="40"/>
        </w:rPr>
        <w:t>Gift Aid Declaration</w:t>
      </w:r>
    </w:p>
    <w:p w14:paraId="2D442497" w14:textId="77777777" w:rsidR="00CB50F1" w:rsidRDefault="00CB50F1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70138B34" w14:textId="2016FF12" w:rsidR="00CB50F1" w:rsidRPr="00CA68C5" w:rsidRDefault="00CB50F1" w:rsidP="00CB50F1">
      <w:pPr>
        <w:pStyle w:val="NoSpacing"/>
        <w:jc w:val="center"/>
        <w:rPr>
          <w:rFonts w:ascii="Playfair Display SC" w:hAnsi="Playfair Display SC"/>
          <w:b/>
          <w:bCs/>
          <w:color w:val="002060"/>
          <w:sz w:val="26"/>
          <w:szCs w:val="26"/>
        </w:rPr>
      </w:pPr>
      <w:r w:rsidRPr="00CA68C5">
        <w:rPr>
          <w:rFonts w:ascii="Playfair Display SC" w:hAnsi="Playfair Display SC"/>
          <w:b/>
          <w:bCs/>
          <w:color w:val="002060"/>
          <w:sz w:val="26"/>
          <w:szCs w:val="26"/>
        </w:rPr>
        <w:t>Boost your donation by 25p of Gift Aid for every £1 you donate</w:t>
      </w:r>
    </w:p>
    <w:p w14:paraId="38D02F6B" w14:textId="77777777" w:rsidR="00CB50F1" w:rsidRPr="00CA68C5" w:rsidRDefault="00CB50F1" w:rsidP="00CB50F1">
      <w:pPr>
        <w:pStyle w:val="NoSpacing"/>
        <w:jc w:val="center"/>
        <w:rPr>
          <w:rFonts w:ascii="Playfair Display SC" w:hAnsi="Playfair Display SC"/>
          <w:b/>
          <w:bCs/>
          <w:sz w:val="20"/>
          <w:szCs w:val="20"/>
        </w:rPr>
      </w:pPr>
      <w:r w:rsidRPr="00CA68C5">
        <w:rPr>
          <w:rFonts w:ascii="Playfair Display SC" w:hAnsi="Playfair Display SC"/>
          <w:b/>
          <w:bCs/>
          <w:sz w:val="20"/>
          <w:szCs w:val="20"/>
        </w:rPr>
        <w:t>Gift Aid is reclaimed by the charity from the tax you pay for the current tax year. Your address is needed to identify you as a current UK taxpayer.</w:t>
      </w:r>
    </w:p>
    <w:p w14:paraId="6E1BCCC7" w14:textId="77777777" w:rsidR="00CB50F1" w:rsidRDefault="00CB50F1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7E35DEC0" w14:textId="0D971122" w:rsidR="00CB50F1" w:rsidRPr="00F40F31" w:rsidRDefault="00F40F31" w:rsidP="00CB50F1">
      <w:pPr>
        <w:pStyle w:val="NoSpacing"/>
        <w:rPr>
          <w:rFonts w:ascii="Playfair Display SC" w:hAnsi="Playfair Display SC"/>
          <w:sz w:val="18"/>
          <w:szCs w:val="18"/>
        </w:rPr>
      </w:pPr>
      <w:r w:rsidRPr="00F40F31">
        <w:rPr>
          <w:rFonts w:ascii="Playfair Display SC" w:hAnsi="Playfair Display SC"/>
          <w:b/>
          <w:bCs/>
          <w:sz w:val="18"/>
          <w:szCs w:val="18"/>
        </w:rPr>
        <w:t>Directions</w:t>
      </w:r>
      <w:r w:rsidRPr="00F40F31">
        <w:rPr>
          <w:rFonts w:ascii="Playfair Display SC" w:hAnsi="Playfair Display SC"/>
          <w:sz w:val="18"/>
          <w:szCs w:val="18"/>
        </w:rPr>
        <w:t>:</w:t>
      </w:r>
    </w:p>
    <w:p w14:paraId="7778EB0A" w14:textId="01FF28AF" w:rsidR="00F40F31" w:rsidRPr="00F40F31" w:rsidRDefault="00F40F31" w:rsidP="00CB50F1">
      <w:pPr>
        <w:pStyle w:val="NoSpacing"/>
        <w:rPr>
          <w:rFonts w:ascii="Playfair Display SC" w:hAnsi="Playfair Display SC"/>
          <w:sz w:val="18"/>
          <w:szCs w:val="18"/>
        </w:rPr>
      </w:pPr>
      <w:r w:rsidRPr="00F40F31">
        <w:rPr>
          <w:rFonts w:ascii="Playfair Display SC" w:hAnsi="Playfair Display SC"/>
          <w:sz w:val="18"/>
          <w:szCs w:val="18"/>
        </w:rPr>
        <w:t>1. Complete the form below, making sure you tick the box.</w:t>
      </w:r>
    </w:p>
    <w:p w14:paraId="34C878CC" w14:textId="5A080182" w:rsidR="00F40F31" w:rsidRPr="00F40F31" w:rsidRDefault="00F40F31" w:rsidP="00CB50F1">
      <w:pPr>
        <w:pStyle w:val="NoSpacing"/>
        <w:rPr>
          <w:rFonts w:ascii="Playfair Display SC" w:hAnsi="Playfair Display SC"/>
          <w:sz w:val="18"/>
          <w:szCs w:val="18"/>
        </w:rPr>
      </w:pPr>
      <w:r w:rsidRPr="00F40F31">
        <w:rPr>
          <w:rFonts w:ascii="Playfair Display SC" w:hAnsi="Playfair Display SC"/>
          <w:sz w:val="18"/>
          <w:szCs w:val="18"/>
        </w:rPr>
        <w:t>2. Save the document as: “</w:t>
      </w:r>
      <w:r w:rsidR="00AF2AE5">
        <w:rPr>
          <w:rFonts w:ascii="Playfair Display SC" w:hAnsi="Playfair Display SC"/>
          <w:sz w:val="18"/>
          <w:szCs w:val="18"/>
        </w:rPr>
        <w:t xml:space="preserve">[Year] </w:t>
      </w:r>
      <w:r w:rsidRPr="00F40F31">
        <w:rPr>
          <w:rFonts w:ascii="Playfair Display SC" w:hAnsi="Playfair Display SC"/>
          <w:sz w:val="18"/>
          <w:szCs w:val="18"/>
        </w:rPr>
        <w:t>Gift Aid [your surname]</w:t>
      </w:r>
      <w:r>
        <w:rPr>
          <w:rFonts w:ascii="Playfair Display SC" w:hAnsi="Playfair Display SC"/>
          <w:sz w:val="18"/>
          <w:szCs w:val="18"/>
        </w:rPr>
        <w:t>”</w:t>
      </w:r>
      <w:r w:rsidRPr="00F40F31">
        <w:rPr>
          <w:rFonts w:ascii="Playfair Display SC" w:hAnsi="Playfair Display SC"/>
          <w:sz w:val="18"/>
          <w:szCs w:val="18"/>
        </w:rPr>
        <w:t>.</w:t>
      </w:r>
    </w:p>
    <w:p w14:paraId="159246B7" w14:textId="070D6E83" w:rsidR="00F40F31" w:rsidRDefault="00F40F31" w:rsidP="00CB50F1">
      <w:pPr>
        <w:pStyle w:val="NoSpacing"/>
        <w:rPr>
          <w:rFonts w:ascii="Playfair Display SC" w:hAnsi="Playfair Display SC"/>
          <w:sz w:val="18"/>
          <w:szCs w:val="18"/>
        </w:rPr>
      </w:pPr>
      <w:r w:rsidRPr="00F40F31">
        <w:rPr>
          <w:rFonts w:ascii="Playfair Display SC" w:hAnsi="Playfair Display SC"/>
          <w:sz w:val="18"/>
          <w:szCs w:val="18"/>
        </w:rPr>
        <w:t xml:space="preserve">3. Email the document to </w:t>
      </w:r>
      <w:hyperlink r:id="rId6" w:history="1">
        <w:r w:rsidRPr="00F40F31">
          <w:rPr>
            <w:rStyle w:val="Hyperlink"/>
            <w:rFonts w:ascii="Playfair Display SC" w:hAnsi="Playfair Display SC"/>
            <w:sz w:val="18"/>
            <w:szCs w:val="18"/>
          </w:rPr>
          <w:t>info@city-temple.com</w:t>
        </w:r>
      </w:hyperlink>
      <w:r w:rsidRPr="00F40F31">
        <w:rPr>
          <w:rFonts w:ascii="Playfair Display SC" w:hAnsi="Playfair Display SC"/>
          <w:sz w:val="18"/>
          <w:szCs w:val="18"/>
        </w:rPr>
        <w:t xml:space="preserve"> or </w:t>
      </w:r>
      <w:hyperlink r:id="rId7" w:history="1">
        <w:r w:rsidRPr="00F40F31">
          <w:rPr>
            <w:rStyle w:val="Hyperlink"/>
            <w:rFonts w:ascii="Playfair Display SC" w:hAnsi="Playfair Display SC"/>
            <w:sz w:val="18"/>
            <w:szCs w:val="18"/>
          </w:rPr>
          <w:t>treasurer@city-temple.com</w:t>
        </w:r>
      </w:hyperlink>
      <w:r w:rsidRPr="00F40F31">
        <w:rPr>
          <w:rFonts w:ascii="Playfair Display SC" w:hAnsi="Playfair Display SC"/>
          <w:sz w:val="18"/>
          <w:szCs w:val="18"/>
        </w:rPr>
        <w:t>.</w:t>
      </w:r>
    </w:p>
    <w:p w14:paraId="2955461F" w14:textId="3C224DFD" w:rsidR="00F40F31" w:rsidRPr="00F40F31" w:rsidRDefault="00F40F31" w:rsidP="00CB50F1">
      <w:pPr>
        <w:pStyle w:val="NoSpacing"/>
        <w:rPr>
          <w:rFonts w:ascii="Playfair Display SC" w:hAnsi="Playfair Display SC"/>
          <w:sz w:val="18"/>
          <w:szCs w:val="18"/>
        </w:rPr>
      </w:pPr>
      <w:r>
        <w:rPr>
          <w:rFonts w:ascii="Playfair Display SC" w:hAnsi="Playfair Display SC"/>
          <w:sz w:val="18"/>
          <w:szCs w:val="18"/>
        </w:rPr>
        <w:t>4. You may instead print and post it to: City temple, Holborn Viaduct, London, EC1A 2DE.</w:t>
      </w:r>
    </w:p>
    <w:p w14:paraId="05171A0A" w14:textId="77777777" w:rsidR="00F40F31" w:rsidRDefault="00F40F31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25B7FA82" w14:textId="1B52425B" w:rsidR="00CB50F1" w:rsidRPr="00F40F31" w:rsidRDefault="00CB50F1" w:rsidP="00CB50F1">
      <w:pPr>
        <w:pStyle w:val="NoSpacing"/>
        <w:rPr>
          <w:rFonts w:ascii="Playfair Display SC" w:hAnsi="Playfair Display SC"/>
          <w:b/>
          <w:bCs/>
          <w:sz w:val="20"/>
          <w:szCs w:val="20"/>
        </w:rPr>
      </w:pPr>
      <w:r w:rsidRPr="00F40F31">
        <w:rPr>
          <w:rFonts w:ascii="Playfair Display SC" w:hAnsi="Playfair Display SC"/>
          <w:b/>
          <w:bCs/>
          <w:sz w:val="20"/>
          <w:szCs w:val="20"/>
        </w:rPr>
        <w:t>to Gift Aid your donations you must tick the box below:</w:t>
      </w:r>
    </w:p>
    <w:p w14:paraId="3DC85BED" w14:textId="77777777" w:rsidR="00CB50F1" w:rsidRPr="00F40F31" w:rsidRDefault="00CB50F1" w:rsidP="00CB50F1">
      <w:pPr>
        <w:pStyle w:val="NoSpacing"/>
        <w:rPr>
          <w:rFonts w:ascii="Playfair Display SC" w:hAnsi="Playfair Display SC"/>
          <w:sz w:val="20"/>
          <w:szCs w:val="20"/>
        </w:rPr>
      </w:pPr>
    </w:p>
    <w:p w14:paraId="1E121084" w14:textId="0C518816" w:rsidR="00CB50F1" w:rsidRPr="00F40F31" w:rsidRDefault="00CB50F1" w:rsidP="00CB50F1">
      <w:pPr>
        <w:pStyle w:val="NoSpacing"/>
        <w:rPr>
          <w:rFonts w:ascii="Playfair Display SC" w:hAnsi="Playfair Display SC"/>
          <w:sz w:val="20"/>
          <w:szCs w:val="20"/>
        </w:rPr>
      </w:pPr>
      <w:r w:rsidRPr="00F40F31">
        <w:rPr>
          <w:rFonts w:ascii="Playfair Display SC" w:hAnsi="Playfair Display SC"/>
          <w:noProof/>
          <w:sz w:val="20"/>
          <w:szCs w:val="20"/>
        </w:rPr>
        <w:drawing>
          <wp:inline distT="0" distB="0" distL="0" distR="0" wp14:anchorId="4E436A7C" wp14:editId="5B8BC004">
            <wp:extent cx="138546" cy="138546"/>
            <wp:effectExtent l="0" t="0" r="1270" b="1270"/>
            <wp:docPr id="2" name="Graphic 2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top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11" cy="14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CA7" w:rsidRPr="00F40F31">
        <w:rPr>
          <w:rFonts w:ascii="Playfair Display SC" w:hAnsi="Playfair Display SC"/>
          <w:sz w:val="20"/>
          <w:szCs w:val="20"/>
        </w:rPr>
        <w:t xml:space="preserve"> </w:t>
      </w:r>
      <w:r w:rsidRPr="00F40F31">
        <w:rPr>
          <w:rFonts w:ascii="Playfair Display SC" w:hAnsi="Playfair Display SC"/>
          <w:sz w:val="20"/>
          <w:szCs w:val="20"/>
        </w:rPr>
        <w:t>I want to Gift Aid my donation of £______________ and any donations I make in the future or have made in the past 4 years to:</w:t>
      </w:r>
    </w:p>
    <w:p w14:paraId="7896CCD1" w14:textId="77777777" w:rsidR="00CB50F1" w:rsidRDefault="00CB50F1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36104FC7" w14:textId="2204750A" w:rsidR="00CB50F1" w:rsidRPr="001A7CA7" w:rsidRDefault="00CB50F1" w:rsidP="00CB50F1">
      <w:pPr>
        <w:pStyle w:val="NoSpacing"/>
        <w:jc w:val="center"/>
        <w:rPr>
          <w:rFonts w:ascii="Playfair Display SC" w:hAnsi="Playfair Display SC"/>
          <w:b/>
          <w:bCs/>
          <w:sz w:val="32"/>
          <w:szCs w:val="32"/>
        </w:rPr>
      </w:pPr>
      <w:r w:rsidRPr="001A7CA7">
        <w:rPr>
          <w:rFonts w:ascii="Playfair Display SC" w:hAnsi="Playfair Display SC"/>
          <w:b/>
          <w:bCs/>
          <w:sz w:val="32"/>
          <w:szCs w:val="32"/>
        </w:rPr>
        <w:t>City Temple URC</w:t>
      </w:r>
    </w:p>
    <w:p w14:paraId="1EFC8F8A" w14:textId="77777777" w:rsidR="009E5505" w:rsidRDefault="009E5505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2AD14522" w14:textId="565F3EE4" w:rsidR="00CB50F1" w:rsidRDefault="00CB50F1" w:rsidP="00CB50F1">
      <w:pPr>
        <w:pStyle w:val="NoSpacing"/>
        <w:rPr>
          <w:rFonts w:ascii="Playfair Display SC" w:hAnsi="Playfair Display SC"/>
          <w:sz w:val="22"/>
          <w:szCs w:val="22"/>
        </w:rPr>
      </w:pPr>
      <w:r w:rsidRPr="00F40F31">
        <w:rPr>
          <w:rFonts w:ascii="Playfair Display SC" w:hAnsi="Playfair Display SC"/>
          <w:sz w:val="20"/>
          <w:szCs w:val="20"/>
        </w:rPr>
        <w:t>I am a UK taxpayer and understand that if I pay less Income Tax and/or Capital Gains Tax than the amount of Gift Aid claimed on all my donations in that tax year it is my responsibility to pay any difference</w:t>
      </w:r>
      <w:r w:rsidRPr="00CB50F1">
        <w:rPr>
          <w:rFonts w:ascii="Playfair Display SC" w:hAnsi="Playfair Display SC"/>
          <w:sz w:val="22"/>
          <w:szCs w:val="22"/>
        </w:rPr>
        <w:t>.</w:t>
      </w:r>
    </w:p>
    <w:p w14:paraId="72FA6511" w14:textId="77777777" w:rsidR="00CB50F1" w:rsidRPr="00CB50F1" w:rsidRDefault="00CB50F1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3955F9E6" w14:textId="1D5EB214" w:rsidR="00CB50F1" w:rsidRDefault="00CB50F1" w:rsidP="00CB50F1">
      <w:pPr>
        <w:pStyle w:val="NoSpacing"/>
        <w:rPr>
          <w:rFonts w:ascii="Playfair Display SC" w:hAnsi="Playfair Display SC"/>
          <w:sz w:val="22"/>
          <w:szCs w:val="22"/>
        </w:rPr>
      </w:pPr>
      <w:r w:rsidRPr="00CB50F1">
        <w:rPr>
          <w:rFonts w:ascii="Playfair Display SC" w:hAnsi="Playfair Display SC"/>
          <w:sz w:val="22"/>
          <w:szCs w:val="22"/>
        </w:rPr>
        <w:t>My Details</w:t>
      </w:r>
      <w:r w:rsidR="001A7CA7">
        <w:rPr>
          <w:rFonts w:ascii="Playfair Display SC" w:hAnsi="Playfair Display SC"/>
          <w:sz w:val="22"/>
          <w:szCs w:val="22"/>
        </w:rPr>
        <w:t>:</w:t>
      </w:r>
    </w:p>
    <w:p w14:paraId="54E26535" w14:textId="77777777" w:rsidR="001A7CA7" w:rsidRPr="00CB50F1" w:rsidRDefault="001A7CA7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3260D083" w14:textId="1CA63ACC" w:rsidR="00CB50F1" w:rsidRDefault="00CB50F1" w:rsidP="00CB50F1">
      <w:pPr>
        <w:pStyle w:val="NoSpacing"/>
        <w:pBdr>
          <w:bottom w:val="single" w:sz="12" w:space="1" w:color="auto"/>
        </w:pBdr>
        <w:rPr>
          <w:rFonts w:ascii="Playfair Display SC" w:hAnsi="Playfair Display SC"/>
          <w:sz w:val="22"/>
          <w:szCs w:val="22"/>
        </w:rPr>
      </w:pPr>
      <w:r w:rsidRPr="00CB50F1">
        <w:rPr>
          <w:rFonts w:ascii="Playfair Display SC" w:hAnsi="Playfair Display SC"/>
          <w:sz w:val="22"/>
          <w:szCs w:val="22"/>
        </w:rPr>
        <w:t>Title</w:t>
      </w:r>
      <w:r w:rsidR="00E85960">
        <w:rPr>
          <w:rFonts w:ascii="Playfair Display SC" w:hAnsi="Playfair Display SC"/>
          <w:sz w:val="22"/>
          <w:szCs w:val="22"/>
        </w:rPr>
        <w:t xml:space="preserve">:   </w:t>
      </w:r>
      <w:r w:rsidRPr="00CB50F1">
        <w:rPr>
          <w:rFonts w:ascii="Playfair Display SC" w:hAnsi="Playfair Display SC"/>
          <w:sz w:val="22"/>
          <w:szCs w:val="22"/>
        </w:rPr>
        <w:t xml:space="preserve"> </w:t>
      </w:r>
      <w:r w:rsidR="00E85960">
        <w:rPr>
          <w:rFonts w:ascii="Playfair Display SC" w:hAnsi="Playfair Display SC"/>
          <w:sz w:val="22"/>
          <w:szCs w:val="22"/>
        </w:rPr>
        <w:t xml:space="preserve">               </w:t>
      </w:r>
      <w:r w:rsidRPr="00CB50F1">
        <w:rPr>
          <w:rFonts w:ascii="Playfair Display SC" w:hAnsi="Playfair Display SC"/>
          <w:sz w:val="22"/>
          <w:szCs w:val="22"/>
        </w:rPr>
        <w:t>First name or initial(s)</w:t>
      </w:r>
      <w:r w:rsidR="00E85960">
        <w:rPr>
          <w:rFonts w:ascii="Playfair Display SC" w:hAnsi="Playfair Display SC"/>
          <w:sz w:val="22"/>
          <w:szCs w:val="22"/>
        </w:rPr>
        <w:t>:</w:t>
      </w:r>
    </w:p>
    <w:p w14:paraId="199AB1B6" w14:textId="5EA057C0" w:rsidR="00E85960" w:rsidRDefault="00E85960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48534946" w14:textId="401C0990" w:rsidR="00E85960" w:rsidRDefault="00E85960" w:rsidP="00CB50F1">
      <w:pPr>
        <w:pStyle w:val="NoSpacing"/>
        <w:pBdr>
          <w:bottom w:val="single" w:sz="12" w:space="1" w:color="auto"/>
        </w:pBdr>
        <w:rPr>
          <w:rFonts w:ascii="Playfair Display SC" w:hAnsi="Playfair Display SC"/>
          <w:sz w:val="22"/>
          <w:szCs w:val="22"/>
        </w:rPr>
      </w:pPr>
      <w:r>
        <w:rPr>
          <w:rFonts w:ascii="Playfair Display SC" w:hAnsi="Playfair Display SC"/>
          <w:sz w:val="22"/>
          <w:szCs w:val="22"/>
        </w:rPr>
        <w:t xml:space="preserve">Surname: </w:t>
      </w:r>
    </w:p>
    <w:p w14:paraId="03809560" w14:textId="77777777" w:rsidR="00E85960" w:rsidRDefault="00E85960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1679DFB3" w14:textId="77777777" w:rsidR="00E85960" w:rsidRDefault="00CB50F1" w:rsidP="00CB50F1">
      <w:pPr>
        <w:pStyle w:val="NoSpacing"/>
        <w:pBdr>
          <w:bottom w:val="single" w:sz="12" w:space="1" w:color="auto"/>
        </w:pBdr>
        <w:rPr>
          <w:rFonts w:ascii="Playfair Display SC" w:hAnsi="Playfair Display SC"/>
          <w:sz w:val="22"/>
          <w:szCs w:val="22"/>
        </w:rPr>
      </w:pPr>
      <w:r w:rsidRPr="00CB50F1">
        <w:rPr>
          <w:rFonts w:ascii="Playfair Display SC" w:hAnsi="Playfair Display SC"/>
          <w:sz w:val="22"/>
          <w:szCs w:val="22"/>
        </w:rPr>
        <w:t>Full Home address</w:t>
      </w:r>
      <w:r w:rsidR="00E85960">
        <w:rPr>
          <w:rFonts w:ascii="Playfair Display SC" w:hAnsi="Playfair Display SC"/>
          <w:sz w:val="22"/>
          <w:szCs w:val="22"/>
        </w:rPr>
        <w:t>:</w:t>
      </w:r>
    </w:p>
    <w:p w14:paraId="4139FBCF" w14:textId="77777777" w:rsidR="00E85960" w:rsidRDefault="00E85960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3E3BF4D3" w14:textId="3F96125A" w:rsidR="00CB50F1" w:rsidRDefault="00CB50F1" w:rsidP="00CB50F1">
      <w:pPr>
        <w:pStyle w:val="NoSpacing"/>
        <w:pBdr>
          <w:bottom w:val="single" w:sz="12" w:space="1" w:color="auto"/>
        </w:pBdr>
        <w:rPr>
          <w:rFonts w:ascii="Playfair Display SC" w:hAnsi="Playfair Display SC"/>
          <w:sz w:val="22"/>
          <w:szCs w:val="22"/>
        </w:rPr>
      </w:pPr>
      <w:r w:rsidRPr="00CB50F1">
        <w:rPr>
          <w:rFonts w:ascii="Playfair Display SC" w:hAnsi="Playfair Display SC"/>
          <w:sz w:val="22"/>
          <w:szCs w:val="22"/>
        </w:rPr>
        <w:t xml:space="preserve">Postcode </w:t>
      </w:r>
      <w:r w:rsidR="00E85960">
        <w:rPr>
          <w:rFonts w:ascii="Playfair Display SC" w:hAnsi="Playfair Display SC"/>
          <w:sz w:val="22"/>
          <w:szCs w:val="22"/>
        </w:rPr>
        <w:t xml:space="preserve">                                                            </w:t>
      </w:r>
      <w:r w:rsidRPr="00CB50F1">
        <w:rPr>
          <w:rFonts w:ascii="Playfair Display SC" w:hAnsi="Playfair Display SC"/>
          <w:sz w:val="22"/>
          <w:szCs w:val="22"/>
        </w:rPr>
        <w:t xml:space="preserve">Date </w:t>
      </w:r>
    </w:p>
    <w:p w14:paraId="42BF5E19" w14:textId="77777777" w:rsidR="00E85960" w:rsidRDefault="00E85960" w:rsidP="00CB50F1">
      <w:pPr>
        <w:pStyle w:val="NoSpacing"/>
        <w:rPr>
          <w:rFonts w:ascii="Playfair Display SC" w:hAnsi="Playfair Display SC"/>
          <w:sz w:val="22"/>
          <w:szCs w:val="22"/>
        </w:rPr>
      </w:pPr>
    </w:p>
    <w:p w14:paraId="1D2C16B9" w14:textId="22E6D022" w:rsidR="00CB50F1" w:rsidRPr="00F40F31" w:rsidRDefault="00E85960" w:rsidP="00CB50F1">
      <w:pPr>
        <w:pStyle w:val="NoSpacing"/>
        <w:rPr>
          <w:rFonts w:ascii="Playfair Display SC" w:hAnsi="Playfair Display SC"/>
          <w:sz w:val="20"/>
          <w:szCs w:val="20"/>
        </w:rPr>
      </w:pPr>
      <w:r w:rsidRPr="00F40F31">
        <w:rPr>
          <w:rFonts w:ascii="Playfair Display SC" w:hAnsi="Playfair Display SC"/>
          <w:sz w:val="20"/>
          <w:szCs w:val="20"/>
        </w:rPr>
        <w:t>I understand that it is my responsibility:</w:t>
      </w:r>
    </w:p>
    <w:p w14:paraId="44321A73" w14:textId="041FCA81" w:rsidR="00CB50F1" w:rsidRPr="00F40F31" w:rsidRDefault="00E85960" w:rsidP="00B80885">
      <w:pPr>
        <w:pStyle w:val="NoSpacing"/>
        <w:numPr>
          <w:ilvl w:val="0"/>
          <w:numId w:val="1"/>
        </w:numPr>
        <w:rPr>
          <w:rFonts w:ascii="Playfair Display SC" w:hAnsi="Playfair Display SC"/>
          <w:sz w:val="20"/>
          <w:szCs w:val="20"/>
        </w:rPr>
      </w:pPr>
      <w:r w:rsidRPr="00F40F31">
        <w:rPr>
          <w:rFonts w:ascii="Playfair Display SC" w:hAnsi="Playfair Display SC"/>
          <w:sz w:val="20"/>
          <w:szCs w:val="20"/>
        </w:rPr>
        <w:t>To notify City Temple if I want to cancel this declaration, if I Have changed my name or home address, or if I n</w:t>
      </w:r>
      <w:r w:rsidR="00CB50F1" w:rsidRPr="00F40F31">
        <w:rPr>
          <w:rFonts w:ascii="Playfair Display SC" w:hAnsi="Playfair Display SC"/>
          <w:sz w:val="20"/>
          <w:szCs w:val="20"/>
        </w:rPr>
        <w:t xml:space="preserve">o longer pay sufficient tax on </w:t>
      </w:r>
      <w:r w:rsidRPr="00F40F31">
        <w:rPr>
          <w:rFonts w:ascii="Playfair Display SC" w:hAnsi="Playfair Display SC"/>
          <w:sz w:val="20"/>
          <w:szCs w:val="20"/>
        </w:rPr>
        <w:t>My</w:t>
      </w:r>
      <w:r w:rsidR="00CB50F1" w:rsidRPr="00F40F31">
        <w:rPr>
          <w:rFonts w:ascii="Playfair Display SC" w:hAnsi="Playfair Display SC"/>
          <w:sz w:val="20"/>
          <w:szCs w:val="20"/>
        </w:rPr>
        <w:t xml:space="preserve"> income and/or capital gains</w:t>
      </w:r>
      <w:r w:rsidRPr="00F40F31">
        <w:rPr>
          <w:rFonts w:ascii="Playfair Display SC" w:hAnsi="Playfair Display SC"/>
          <w:sz w:val="20"/>
          <w:szCs w:val="20"/>
        </w:rPr>
        <w:t>.</w:t>
      </w:r>
    </w:p>
    <w:p w14:paraId="628275BD" w14:textId="7BD2BFF2" w:rsidR="00CB50F1" w:rsidRPr="00F40F31" w:rsidRDefault="00E85960" w:rsidP="00B80885">
      <w:pPr>
        <w:pStyle w:val="NoSpacing"/>
        <w:numPr>
          <w:ilvl w:val="0"/>
          <w:numId w:val="1"/>
        </w:numPr>
        <w:rPr>
          <w:rFonts w:ascii="Playfair Display SC" w:hAnsi="Playfair Display SC"/>
          <w:sz w:val="20"/>
          <w:szCs w:val="20"/>
        </w:rPr>
      </w:pPr>
      <w:r w:rsidRPr="00F40F31">
        <w:rPr>
          <w:rFonts w:ascii="Playfair Display SC" w:hAnsi="Playfair Display SC"/>
          <w:sz w:val="20"/>
          <w:szCs w:val="20"/>
        </w:rPr>
        <w:t xml:space="preserve">To include all My Gift Aid donations on </w:t>
      </w:r>
      <w:r w:rsidR="001A7CA7" w:rsidRPr="00F40F31">
        <w:rPr>
          <w:rFonts w:ascii="Playfair Display SC" w:hAnsi="Playfair Display SC"/>
          <w:sz w:val="20"/>
          <w:szCs w:val="20"/>
        </w:rPr>
        <w:t>m</w:t>
      </w:r>
      <w:r w:rsidRPr="00F40F31">
        <w:rPr>
          <w:rFonts w:ascii="Playfair Display SC" w:hAnsi="Playfair Display SC"/>
          <w:sz w:val="20"/>
          <w:szCs w:val="20"/>
        </w:rPr>
        <w:t xml:space="preserve">y Self-Assessment tax return, or ask HM Revenue and Customs to adjust </w:t>
      </w:r>
      <w:r w:rsidR="001A7CA7" w:rsidRPr="00F40F31">
        <w:rPr>
          <w:rFonts w:ascii="Playfair Display SC" w:hAnsi="Playfair Display SC"/>
          <w:sz w:val="20"/>
          <w:szCs w:val="20"/>
        </w:rPr>
        <w:t>my</w:t>
      </w:r>
      <w:r w:rsidRPr="00F40F31">
        <w:rPr>
          <w:rFonts w:ascii="Playfair Display SC" w:hAnsi="Playfair Display SC"/>
          <w:sz w:val="20"/>
          <w:szCs w:val="20"/>
        </w:rPr>
        <w:t xml:space="preserve"> tax code, i</w:t>
      </w:r>
      <w:r w:rsidR="00CB50F1" w:rsidRPr="00F40F31">
        <w:rPr>
          <w:rFonts w:ascii="Playfair Display SC" w:hAnsi="Playfair Display SC"/>
          <w:sz w:val="20"/>
          <w:szCs w:val="20"/>
        </w:rPr>
        <w:t xml:space="preserve">f </w:t>
      </w:r>
      <w:r w:rsidRPr="00F40F31">
        <w:rPr>
          <w:rFonts w:ascii="Playfair Display SC" w:hAnsi="Playfair Display SC"/>
          <w:sz w:val="20"/>
          <w:szCs w:val="20"/>
        </w:rPr>
        <w:t>I</w:t>
      </w:r>
      <w:r w:rsidR="00CB50F1" w:rsidRPr="00F40F31">
        <w:rPr>
          <w:rFonts w:ascii="Playfair Display SC" w:hAnsi="Playfair Display SC"/>
          <w:sz w:val="20"/>
          <w:szCs w:val="20"/>
        </w:rPr>
        <w:t xml:space="preserve"> pay Income Tax at the higher or additional rate and want to receive the additional tax relief due to </w:t>
      </w:r>
      <w:r w:rsidRPr="00F40F31">
        <w:rPr>
          <w:rFonts w:ascii="Playfair Display SC" w:hAnsi="Playfair Display SC"/>
          <w:sz w:val="20"/>
          <w:szCs w:val="20"/>
        </w:rPr>
        <w:t>Me.</w:t>
      </w:r>
    </w:p>
    <w:sectPr w:rsidR="00CB50F1" w:rsidRPr="00F40F31" w:rsidSect="00441461">
      <w:pgSz w:w="11900" w:h="16840"/>
      <w:pgMar w:top="1134" w:right="1134" w:bottom="311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 SC">
    <w:altName w:val="Playfair Display SC"/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2E4"/>
    <w:multiLevelType w:val="hybridMultilevel"/>
    <w:tmpl w:val="24263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F1"/>
    <w:rsid w:val="001A7CA7"/>
    <w:rsid w:val="001E78C2"/>
    <w:rsid w:val="002C5868"/>
    <w:rsid w:val="00441461"/>
    <w:rsid w:val="004E7C35"/>
    <w:rsid w:val="005E758D"/>
    <w:rsid w:val="009447FA"/>
    <w:rsid w:val="009E5505"/>
    <w:rsid w:val="00A15E34"/>
    <w:rsid w:val="00A200BF"/>
    <w:rsid w:val="00AF2AE5"/>
    <w:rsid w:val="00B80885"/>
    <w:rsid w:val="00C26A02"/>
    <w:rsid w:val="00C578FD"/>
    <w:rsid w:val="00CA68C5"/>
    <w:rsid w:val="00CB50F1"/>
    <w:rsid w:val="00E85960"/>
    <w:rsid w:val="00F2499C"/>
    <w:rsid w:val="00F40F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A90F3"/>
  <w15:docId w15:val="{7EBE971B-7FE1-7243-AF3E-9E2DAD5E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R">
    <w:name w:val="TOC R"/>
    <w:basedOn w:val="Normal"/>
    <w:autoRedefine/>
    <w:qFormat/>
    <w:rsid w:val="00A15E34"/>
    <w:rPr>
      <w:rFonts w:ascii="Arial" w:eastAsia="Cambria" w:hAnsi="Arial" w:cs="Times New Roman"/>
      <w:b/>
    </w:rPr>
  </w:style>
  <w:style w:type="paragraph" w:customStyle="1" w:styleId="R1">
    <w:name w:val="R1"/>
    <w:basedOn w:val="NoSpacing"/>
    <w:next w:val="NoSpacing"/>
    <w:qFormat/>
    <w:rsid w:val="001E78C2"/>
    <w:rPr>
      <w:rFonts w:ascii="Times New Roman" w:hAnsi="Times New Roman"/>
    </w:rPr>
  </w:style>
  <w:style w:type="paragraph" w:styleId="NoSpacing">
    <w:name w:val="No Spacing"/>
    <w:uiPriority w:val="1"/>
    <w:qFormat/>
    <w:rsid w:val="001E78C2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40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reasurer@city-te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ty-templ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dneywoods/Library/Group%20Containers/UBF8T346G9.Office/User%20Content.localized/Templates.localized/C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CT Letterhead.dotx</Template>
  <TotalTime>30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Woods</dc:creator>
  <cp:keywords/>
  <dc:description/>
  <cp:lastModifiedBy>Rodney Woods</cp:lastModifiedBy>
  <cp:revision>9</cp:revision>
  <dcterms:created xsi:type="dcterms:W3CDTF">2020-09-19T11:14:00Z</dcterms:created>
  <dcterms:modified xsi:type="dcterms:W3CDTF">2022-01-27T17:36:00Z</dcterms:modified>
</cp:coreProperties>
</file>